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7"/>
        <w:gridCol w:w="5801"/>
        <w:gridCol w:w="1339"/>
        <w:gridCol w:w="1296"/>
        <w:gridCol w:w="1296"/>
        <w:gridCol w:w="1869"/>
        <w:gridCol w:w="1602"/>
        <w:gridCol w:w="1600"/>
      </w:tblGrid>
      <w:tr w:rsidR="00845100" w:rsidRPr="00A13E3E" w:rsidTr="005F658B">
        <w:tc>
          <w:tcPr>
            <w:tcW w:w="15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100" w:rsidRDefault="00845100" w:rsidP="005F658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45100" w:rsidRDefault="00845100" w:rsidP="005F658B">
            <w:pPr>
              <w:jc w:val="center"/>
              <w:rPr>
                <w:b/>
              </w:rPr>
            </w:pPr>
            <w:r>
              <w:rPr>
                <w:b/>
              </w:rPr>
              <w:t xml:space="preserve"> БЕРЕЖНОВСКОГО СЕЛЬСКОГО ПОСЕЛЕНИЯ </w:t>
            </w:r>
          </w:p>
          <w:p w:rsidR="00845100" w:rsidRDefault="00845100" w:rsidP="005F658B">
            <w:pPr>
              <w:jc w:val="center"/>
            </w:pPr>
            <w:r>
              <w:t xml:space="preserve">НИКОЛАЕВСКОГО МУНИЦИПАЛЬНОГО РАЙОНА </w:t>
            </w:r>
          </w:p>
          <w:p w:rsidR="00845100" w:rsidRDefault="00845100" w:rsidP="005F658B">
            <w:pPr>
              <w:jc w:val="center"/>
            </w:pPr>
            <w:r>
              <w:t>ВОЛГОГРАДСКОЙ ОБЛАСТИ</w:t>
            </w:r>
          </w:p>
          <w:p w:rsidR="00845100" w:rsidRDefault="00845100" w:rsidP="005F658B">
            <w:pPr>
              <w:jc w:val="center"/>
            </w:pPr>
          </w:p>
          <w:p w:rsidR="00845100" w:rsidRPr="00716AC9" w:rsidRDefault="00845100" w:rsidP="005F658B">
            <w:pPr>
              <w:jc w:val="center"/>
            </w:pPr>
            <w:r w:rsidRPr="00716AC9">
              <w:t>404045 с. Бережновка Николаевского района Волгоградской области ул. Калинина,31</w:t>
            </w:r>
          </w:p>
          <w:p w:rsidR="00845100" w:rsidRPr="00716AC9" w:rsidRDefault="00845100" w:rsidP="005F658B">
            <w:pPr>
              <w:jc w:val="center"/>
            </w:pPr>
            <w:r w:rsidRPr="00716AC9">
              <w:t xml:space="preserve">Тел. 8(844 94) 5-47-60 , факс: 8 (844 94) 5-47-60, </w:t>
            </w:r>
            <w:r w:rsidRPr="00716AC9">
              <w:rPr>
                <w:lang w:val="en-US"/>
              </w:rPr>
              <w:t>e</w:t>
            </w:r>
            <w:r w:rsidRPr="00716AC9">
              <w:t>-</w:t>
            </w:r>
            <w:r w:rsidRPr="00716AC9">
              <w:rPr>
                <w:lang w:val="en-US"/>
              </w:rPr>
              <w:t>mail</w:t>
            </w:r>
            <w:r w:rsidRPr="00716AC9">
              <w:t xml:space="preserve">: </w:t>
            </w:r>
            <w:hyperlink r:id="rId4" w:history="1">
              <w:r w:rsidRPr="00716AC9">
                <w:rPr>
                  <w:rStyle w:val="Hyperlink"/>
                </w:rPr>
                <w:t>berezhnovka@yandex.ru</w:t>
              </w:r>
            </w:hyperlink>
          </w:p>
          <w:p w:rsidR="00845100" w:rsidRPr="00716AC9" w:rsidRDefault="00845100" w:rsidP="005F658B">
            <w:pPr>
              <w:jc w:val="center"/>
            </w:pPr>
            <w:r w:rsidRPr="00716AC9">
              <w:t>ОГРН 1053478415627 , ИНН 3418101730 , КПП 341801001</w:t>
            </w:r>
          </w:p>
          <w:p w:rsidR="00845100" w:rsidRDefault="00845100" w:rsidP="005F658B">
            <w:r>
              <w:t>______________________________________________________________________________________________________________________________________________________</w:t>
            </w:r>
          </w:p>
          <w:p w:rsidR="00845100" w:rsidRDefault="00845100" w:rsidP="005F658B">
            <w:pPr>
              <w:jc w:val="left"/>
            </w:pPr>
          </w:p>
          <w:p w:rsidR="00845100" w:rsidRDefault="00845100" w:rsidP="005F658B">
            <w:pPr>
              <w:jc w:val="left"/>
            </w:pPr>
            <w:r>
              <w:t>Исх. №  356    от 15.09.2016  г.</w:t>
            </w:r>
          </w:p>
          <w:p w:rsidR="00845100" w:rsidRDefault="00845100" w:rsidP="005F658B">
            <w:pPr>
              <w:jc w:val="left"/>
            </w:pPr>
            <w:r>
              <w:t xml:space="preserve">На    № 1757/01-17  от 22.08.2016   г. </w:t>
            </w:r>
          </w:p>
          <w:p w:rsidR="00845100" w:rsidRDefault="00845100" w:rsidP="005F658B">
            <w:pPr>
              <w:jc w:val="center"/>
            </w:pPr>
          </w:p>
        </w:tc>
      </w:tr>
      <w:tr w:rsidR="00845100" w:rsidRPr="00A13E3E" w:rsidTr="005F658B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 w:rsidRPr="00A13E3E">
              <w:t>№ п/п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0" w:rsidRPr="00A13E3E" w:rsidRDefault="00845100" w:rsidP="008A1FB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Общая стоимость мероприятий тыс.руб.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Объём финансирования в тыс.руб.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Примечание</w:t>
            </w:r>
          </w:p>
        </w:tc>
      </w:tr>
      <w:tr w:rsidR="00845100" w:rsidRPr="00A13E3E" w:rsidTr="005F658B">
        <w:tc>
          <w:tcPr>
            <w:tcW w:w="507" w:type="dxa"/>
            <w:vMerge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  <w:vMerge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1339" w:type="dxa"/>
            <w:vMerge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Областного бюджета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Районный бюджет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Бюджет поселения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  <w:r>
              <w:t>Внебюджетного источника</w:t>
            </w:r>
          </w:p>
        </w:tc>
        <w:tc>
          <w:tcPr>
            <w:tcW w:w="1600" w:type="dxa"/>
            <w:vMerge/>
            <w:tcBorders>
              <w:top w:val="single" w:sz="4" w:space="0" w:color="auto"/>
            </w:tcBorders>
          </w:tcPr>
          <w:p w:rsidR="00845100" w:rsidRPr="00A13E3E" w:rsidRDefault="00845100" w:rsidP="008A1FBB">
            <w:pPr>
              <w:jc w:val="both"/>
            </w:pPr>
          </w:p>
        </w:tc>
      </w:tr>
      <w:tr w:rsidR="00845100" w:rsidRPr="00A13E3E" w:rsidTr="008A1FBB">
        <w:tc>
          <w:tcPr>
            <w:tcW w:w="15310" w:type="dxa"/>
            <w:gridSpan w:val="8"/>
          </w:tcPr>
          <w:p w:rsidR="00845100" w:rsidRPr="001633E1" w:rsidRDefault="00845100" w:rsidP="002E7147">
            <w:pPr>
              <w:jc w:val="center"/>
              <w:rPr>
                <w:b/>
              </w:rPr>
            </w:pPr>
            <w:r w:rsidRPr="001633E1">
              <w:rPr>
                <w:b/>
              </w:rPr>
              <w:t>Мероприятия на 201</w:t>
            </w:r>
            <w:r>
              <w:rPr>
                <w:b/>
              </w:rPr>
              <w:t>7</w:t>
            </w:r>
            <w:r w:rsidRPr="001633E1">
              <w:rPr>
                <w:b/>
              </w:rPr>
              <w:t xml:space="preserve"> год</w:t>
            </w: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8A1FBB">
            <w:pPr>
              <w:jc w:val="both"/>
            </w:pPr>
            <w:r>
              <w:t>Уличное освещение. Замена светодиодных ламп , вышедших из строя</w:t>
            </w:r>
          </w:p>
        </w:tc>
        <w:tc>
          <w:tcPr>
            <w:tcW w:w="1339" w:type="dxa"/>
          </w:tcPr>
          <w:p w:rsidR="00845100" w:rsidRPr="00A13E3E" w:rsidRDefault="00845100" w:rsidP="008A1FBB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8A1FBB">
            <w:pPr>
              <w:jc w:val="center"/>
            </w:pPr>
            <w:r>
              <w:t>10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8A1FBB">
            <w:pPr>
              <w:jc w:val="both"/>
            </w:pPr>
            <w:r>
              <w:t>Замена в ДК ламп накаливания на светодиодные</w:t>
            </w:r>
          </w:p>
        </w:tc>
        <w:tc>
          <w:tcPr>
            <w:tcW w:w="1339" w:type="dxa"/>
          </w:tcPr>
          <w:p w:rsidR="00845100" w:rsidRPr="00A13E3E" w:rsidRDefault="00845100" w:rsidP="008A1FBB">
            <w:pPr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8A1FBB">
            <w:pPr>
              <w:jc w:val="center"/>
            </w:pPr>
            <w:r>
              <w:t>6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8A1FBB">
            <w:pPr>
              <w:jc w:val="both"/>
            </w:pPr>
            <w:r>
              <w:t>Утепление пола в здании администрации</w:t>
            </w:r>
          </w:p>
        </w:tc>
        <w:tc>
          <w:tcPr>
            <w:tcW w:w="1339" w:type="dxa"/>
          </w:tcPr>
          <w:p w:rsidR="00845100" w:rsidRPr="00A13E3E" w:rsidRDefault="00845100" w:rsidP="008A1FBB">
            <w:pPr>
              <w:jc w:val="center"/>
            </w:pPr>
            <w:r>
              <w:t>50</w:t>
            </w: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8A1FBB">
            <w:pPr>
              <w:jc w:val="center"/>
            </w:pPr>
            <w:r>
              <w:t>50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201</w:t>
            </w:r>
            <w:r>
              <w:rPr>
                <w:b/>
              </w:rPr>
              <w:t>7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133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8A1FBB">
        <w:tc>
          <w:tcPr>
            <w:tcW w:w="15310" w:type="dxa"/>
            <w:gridSpan w:val="8"/>
          </w:tcPr>
          <w:p w:rsidR="00845100" w:rsidRPr="001633E1" w:rsidRDefault="00845100" w:rsidP="002E7147">
            <w:pPr>
              <w:jc w:val="center"/>
              <w:rPr>
                <w:b/>
              </w:rPr>
            </w:pPr>
            <w:r w:rsidRPr="001633E1">
              <w:rPr>
                <w:b/>
              </w:rPr>
              <w:t>Мероприятия на 201</w:t>
            </w:r>
            <w:r>
              <w:rPr>
                <w:b/>
              </w:rPr>
              <w:t>8</w:t>
            </w:r>
            <w:r w:rsidRPr="001633E1">
              <w:rPr>
                <w:b/>
              </w:rPr>
              <w:t xml:space="preserve"> год</w:t>
            </w: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3679E8">
            <w:pPr>
              <w:jc w:val="both"/>
            </w:pPr>
            <w:r>
              <w:t>Уличное освещение. Замена светодиодных ламп , вышедших из строя</w:t>
            </w:r>
          </w:p>
        </w:tc>
        <w:tc>
          <w:tcPr>
            <w:tcW w:w="133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Default="00845100" w:rsidP="003679E8">
            <w:pPr>
              <w:jc w:val="both"/>
            </w:pPr>
            <w:r>
              <w:t>Замена двери на запасном выходе здания администрации</w:t>
            </w:r>
          </w:p>
        </w:tc>
        <w:tc>
          <w:tcPr>
            <w:tcW w:w="1339" w:type="dxa"/>
          </w:tcPr>
          <w:p w:rsidR="00845100" w:rsidRDefault="00845100" w:rsidP="003679E8">
            <w:pPr>
              <w:jc w:val="center"/>
            </w:pPr>
            <w:r>
              <w:t>20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Default="00845100" w:rsidP="003679E8">
            <w:pPr>
              <w:jc w:val="center"/>
            </w:pPr>
            <w:r>
              <w:t>20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Default="00845100" w:rsidP="003679E8">
            <w:pPr>
              <w:jc w:val="both"/>
            </w:pPr>
            <w:r>
              <w:t>Замена в ДК окон на теплосберегающие</w:t>
            </w:r>
          </w:p>
        </w:tc>
        <w:tc>
          <w:tcPr>
            <w:tcW w:w="1339" w:type="dxa"/>
          </w:tcPr>
          <w:p w:rsidR="00845100" w:rsidRDefault="00845100" w:rsidP="003679E8">
            <w:pPr>
              <w:jc w:val="center"/>
            </w:pPr>
            <w:r>
              <w:t>150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Default="00845100" w:rsidP="003679E8">
            <w:pPr>
              <w:jc w:val="center"/>
            </w:pPr>
            <w:r>
              <w:t>150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1633E1" w:rsidTr="008A1FBB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201</w:t>
            </w:r>
            <w:r>
              <w:rPr>
                <w:b/>
              </w:rPr>
              <w:t>8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133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8A1FBB">
        <w:tc>
          <w:tcPr>
            <w:tcW w:w="15310" w:type="dxa"/>
            <w:gridSpan w:val="8"/>
          </w:tcPr>
          <w:p w:rsidR="00845100" w:rsidRPr="001633E1" w:rsidRDefault="00845100" w:rsidP="002E7147">
            <w:pPr>
              <w:jc w:val="center"/>
              <w:rPr>
                <w:b/>
              </w:rPr>
            </w:pPr>
            <w:r w:rsidRPr="001633E1">
              <w:rPr>
                <w:b/>
              </w:rPr>
              <w:t>Мероприятия на 201</w:t>
            </w:r>
            <w:r>
              <w:rPr>
                <w:b/>
              </w:rPr>
              <w:t>9</w:t>
            </w:r>
            <w:r w:rsidRPr="001633E1">
              <w:rPr>
                <w:b/>
              </w:rPr>
              <w:t xml:space="preserve"> год</w:t>
            </w: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3679E8">
            <w:pPr>
              <w:jc w:val="both"/>
            </w:pPr>
            <w:r>
              <w:t>Уличное освещение. Замена светодиодных ламп , вышедших из строя</w:t>
            </w:r>
          </w:p>
        </w:tc>
        <w:tc>
          <w:tcPr>
            <w:tcW w:w="133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Default="00845100" w:rsidP="003679E8">
            <w:pPr>
              <w:jc w:val="both"/>
            </w:pPr>
            <w:r>
              <w:t>Замена в ДК окон на теплосберегающие</w:t>
            </w:r>
          </w:p>
        </w:tc>
        <w:tc>
          <w:tcPr>
            <w:tcW w:w="1339" w:type="dxa"/>
          </w:tcPr>
          <w:p w:rsidR="00845100" w:rsidRDefault="00845100" w:rsidP="003679E8">
            <w:pPr>
              <w:jc w:val="center"/>
            </w:pPr>
            <w:r>
              <w:t>75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Default="00845100" w:rsidP="003679E8">
            <w:pPr>
              <w:jc w:val="center"/>
            </w:pPr>
            <w:r>
              <w:t>75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Default="00845100" w:rsidP="003679E8">
            <w:pPr>
              <w:jc w:val="both"/>
            </w:pPr>
            <w:r>
              <w:t>Замена кровли в ДК</w:t>
            </w:r>
          </w:p>
        </w:tc>
        <w:tc>
          <w:tcPr>
            <w:tcW w:w="1339" w:type="dxa"/>
          </w:tcPr>
          <w:p w:rsidR="00845100" w:rsidRDefault="00845100" w:rsidP="003679E8">
            <w:pPr>
              <w:jc w:val="center"/>
            </w:pPr>
            <w:r>
              <w:t>600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  <w:r>
              <w:t>500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Default="00845100" w:rsidP="003679E8">
            <w:pPr>
              <w:jc w:val="center"/>
            </w:pPr>
            <w:r>
              <w:t>50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  <w:r>
              <w:t>50</w:t>
            </w: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201</w:t>
            </w:r>
            <w:r>
              <w:rPr>
                <w:b/>
              </w:rPr>
              <w:t>9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133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8A1FBB">
        <w:tc>
          <w:tcPr>
            <w:tcW w:w="15310" w:type="dxa"/>
            <w:gridSpan w:val="8"/>
          </w:tcPr>
          <w:p w:rsidR="00845100" w:rsidRPr="001633E1" w:rsidRDefault="00845100" w:rsidP="002E7147">
            <w:pPr>
              <w:jc w:val="center"/>
              <w:rPr>
                <w:b/>
              </w:rPr>
            </w:pPr>
            <w:r w:rsidRPr="001633E1">
              <w:rPr>
                <w:b/>
              </w:rPr>
              <w:t>Мероприятия на 20</w:t>
            </w:r>
            <w:r>
              <w:rPr>
                <w:b/>
              </w:rPr>
              <w:t>20</w:t>
            </w:r>
            <w:r w:rsidRPr="001633E1">
              <w:rPr>
                <w:b/>
              </w:rPr>
              <w:t xml:space="preserve">год </w:t>
            </w:r>
          </w:p>
        </w:tc>
      </w:tr>
      <w:tr w:rsidR="00845100" w:rsidRPr="00A13E3E" w:rsidTr="008A1FBB">
        <w:tc>
          <w:tcPr>
            <w:tcW w:w="507" w:type="dxa"/>
          </w:tcPr>
          <w:p w:rsidR="00845100" w:rsidRPr="00A13E3E" w:rsidRDefault="00845100" w:rsidP="008A1FBB">
            <w:pPr>
              <w:jc w:val="both"/>
            </w:pPr>
          </w:p>
        </w:tc>
        <w:tc>
          <w:tcPr>
            <w:tcW w:w="5801" w:type="dxa"/>
          </w:tcPr>
          <w:p w:rsidR="00845100" w:rsidRPr="00A13E3E" w:rsidRDefault="00845100" w:rsidP="003679E8">
            <w:pPr>
              <w:jc w:val="both"/>
            </w:pPr>
            <w:r>
              <w:t>Уличное освещение. Замена светодиодных ламп , вышедших из строя</w:t>
            </w:r>
          </w:p>
        </w:tc>
        <w:tc>
          <w:tcPr>
            <w:tcW w:w="133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296" w:type="dxa"/>
          </w:tcPr>
          <w:p w:rsidR="00845100" w:rsidRPr="00A13E3E" w:rsidRDefault="00845100" w:rsidP="003679E8">
            <w:pPr>
              <w:jc w:val="center"/>
            </w:pPr>
          </w:p>
        </w:tc>
        <w:tc>
          <w:tcPr>
            <w:tcW w:w="1869" w:type="dxa"/>
          </w:tcPr>
          <w:p w:rsidR="00845100" w:rsidRPr="00A13E3E" w:rsidRDefault="00845100" w:rsidP="003679E8">
            <w:pPr>
              <w:jc w:val="center"/>
            </w:pPr>
            <w:r>
              <w:t>10</w:t>
            </w:r>
          </w:p>
        </w:tc>
        <w:tc>
          <w:tcPr>
            <w:tcW w:w="1602" w:type="dxa"/>
          </w:tcPr>
          <w:p w:rsidR="00845100" w:rsidRPr="00A13E3E" w:rsidRDefault="00845100" w:rsidP="008A1FBB">
            <w:pPr>
              <w:jc w:val="center"/>
            </w:pPr>
          </w:p>
        </w:tc>
        <w:tc>
          <w:tcPr>
            <w:tcW w:w="1600" w:type="dxa"/>
          </w:tcPr>
          <w:p w:rsidR="00845100" w:rsidRPr="00A13E3E" w:rsidRDefault="00845100" w:rsidP="008A1FBB">
            <w:pPr>
              <w:jc w:val="center"/>
            </w:pPr>
          </w:p>
        </w:tc>
      </w:tr>
      <w:tr w:rsidR="00845100" w:rsidRPr="00A13E3E" w:rsidTr="008A1FBB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</w:t>
            </w:r>
            <w:r>
              <w:rPr>
                <w:b/>
              </w:rPr>
              <w:t>20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133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</w:p>
        </w:tc>
        <w:tc>
          <w:tcPr>
            <w:tcW w:w="2635" w:type="dxa"/>
            <w:gridSpan w:val="2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Мероприятия на 2021 год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285F1D" w:rsidRDefault="00845100" w:rsidP="008A1FBB">
            <w:pPr>
              <w:jc w:val="both"/>
            </w:pPr>
            <w:r w:rsidRPr="00285F1D">
              <w:t>Ремонт кровли  здания администрации</w:t>
            </w:r>
          </w:p>
        </w:tc>
        <w:tc>
          <w:tcPr>
            <w:tcW w:w="2635" w:type="dxa"/>
            <w:gridSpan w:val="2"/>
          </w:tcPr>
          <w:p w:rsidR="00845100" w:rsidRPr="00CE45AD" w:rsidRDefault="00845100" w:rsidP="005F658B">
            <w:pPr>
              <w:jc w:val="left"/>
            </w:pPr>
            <w:r w:rsidRPr="00CE45AD">
              <w:t>100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</w:t>
            </w:r>
            <w:r>
              <w:rPr>
                <w:b/>
              </w:rPr>
              <w:t>21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2635" w:type="dxa"/>
            <w:gridSpan w:val="2"/>
          </w:tcPr>
          <w:p w:rsidR="00845100" w:rsidRDefault="00845100" w:rsidP="00CE45AD">
            <w:pPr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</w:p>
        </w:tc>
        <w:tc>
          <w:tcPr>
            <w:tcW w:w="2635" w:type="dxa"/>
            <w:gridSpan w:val="2"/>
          </w:tcPr>
          <w:p w:rsidR="00845100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Мероприятия на 2022 год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285F1D" w:rsidRDefault="00845100" w:rsidP="008A1FBB">
            <w:pPr>
              <w:jc w:val="both"/>
            </w:pPr>
            <w:r w:rsidRPr="00285F1D">
              <w:t>Утепление внешних стен здания администрации</w:t>
            </w:r>
          </w:p>
        </w:tc>
        <w:tc>
          <w:tcPr>
            <w:tcW w:w="2635" w:type="dxa"/>
            <w:gridSpan w:val="2"/>
          </w:tcPr>
          <w:p w:rsidR="00845100" w:rsidRPr="00CE45AD" w:rsidRDefault="00845100" w:rsidP="00075A46">
            <w:pPr>
              <w:jc w:val="left"/>
            </w:pPr>
            <w:r w:rsidRPr="00CE45AD">
              <w:t>300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</w:t>
            </w:r>
            <w:r>
              <w:rPr>
                <w:b/>
              </w:rPr>
              <w:t>22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2635" w:type="dxa"/>
            <w:gridSpan w:val="2"/>
          </w:tcPr>
          <w:p w:rsidR="00845100" w:rsidRDefault="00845100" w:rsidP="00F4686C">
            <w:pPr>
              <w:jc w:val="lef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96" w:type="dxa"/>
          </w:tcPr>
          <w:p w:rsidR="00845100" w:rsidRPr="001633E1" w:rsidRDefault="00845100" w:rsidP="00F4686C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F4686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</w:p>
        </w:tc>
        <w:tc>
          <w:tcPr>
            <w:tcW w:w="2635" w:type="dxa"/>
            <w:gridSpan w:val="2"/>
          </w:tcPr>
          <w:p w:rsidR="00845100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Мероприятия на 2023 год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285F1D" w:rsidRDefault="00845100" w:rsidP="008A1FBB">
            <w:pPr>
              <w:jc w:val="both"/>
            </w:pPr>
            <w:r w:rsidRPr="00285F1D">
              <w:t>Замена пола в здании Дома культуры</w:t>
            </w:r>
          </w:p>
        </w:tc>
        <w:tc>
          <w:tcPr>
            <w:tcW w:w="2635" w:type="dxa"/>
            <w:gridSpan w:val="2"/>
          </w:tcPr>
          <w:p w:rsidR="00845100" w:rsidRPr="00CE45AD" w:rsidRDefault="00845100" w:rsidP="00075A46">
            <w:pPr>
              <w:jc w:val="left"/>
            </w:pPr>
            <w:r w:rsidRPr="00CE45AD">
              <w:t>600                           500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6E185A">
        <w:tc>
          <w:tcPr>
            <w:tcW w:w="6308" w:type="dxa"/>
            <w:gridSpan w:val="2"/>
          </w:tcPr>
          <w:p w:rsidR="00845100" w:rsidRPr="001633E1" w:rsidRDefault="00845100" w:rsidP="008A1FBB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на 20</w:t>
            </w:r>
            <w:r>
              <w:rPr>
                <w:b/>
              </w:rPr>
              <w:t>23</w:t>
            </w:r>
            <w:r w:rsidRPr="001633E1">
              <w:rPr>
                <w:b/>
              </w:rPr>
              <w:t xml:space="preserve"> год</w:t>
            </w:r>
          </w:p>
        </w:tc>
        <w:tc>
          <w:tcPr>
            <w:tcW w:w="2635" w:type="dxa"/>
            <w:gridSpan w:val="2"/>
          </w:tcPr>
          <w:p w:rsidR="00845100" w:rsidRDefault="00845100" w:rsidP="00F4686C">
            <w:pPr>
              <w:jc w:val="left"/>
              <w:rPr>
                <w:b/>
              </w:rPr>
            </w:pPr>
            <w:r>
              <w:rPr>
                <w:b/>
              </w:rPr>
              <w:t>600                           500</w:t>
            </w:r>
          </w:p>
        </w:tc>
        <w:tc>
          <w:tcPr>
            <w:tcW w:w="1296" w:type="dxa"/>
          </w:tcPr>
          <w:p w:rsidR="00845100" w:rsidRPr="001633E1" w:rsidRDefault="00845100" w:rsidP="00F4686C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F468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2" w:type="dxa"/>
          </w:tcPr>
          <w:p w:rsidR="00845100" w:rsidRPr="001633E1" w:rsidRDefault="00845100" w:rsidP="00F468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  <w:tr w:rsidR="00845100" w:rsidRPr="00A13E3E" w:rsidTr="008A1FBB">
        <w:tc>
          <w:tcPr>
            <w:tcW w:w="6308" w:type="dxa"/>
            <w:gridSpan w:val="2"/>
          </w:tcPr>
          <w:p w:rsidR="00845100" w:rsidRPr="001633E1" w:rsidRDefault="00845100" w:rsidP="002E7147">
            <w:pPr>
              <w:jc w:val="both"/>
              <w:rPr>
                <w:b/>
              </w:rPr>
            </w:pPr>
            <w:r w:rsidRPr="001633E1">
              <w:rPr>
                <w:b/>
              </w:rPr>
              <w:t>Итого по программе энерго-ресурсосбережения на 201</w:t>
            </w:r>
            <w:r>
              <w:rPr>
                <w:b/>
              </w:rPr>
              <w:t>7</w:t>
            </w:r>
            <w:r w:rsidRPr="001633E1">
              <w:rPr>
                <w:b/>
              </w:rPr>
              <w:t>-20</w:t>
            </w:r>
            <w:r>
              <w:rPr>
                <w:b/>
              </w:rPr>
              <w:t>23</w:t>
            </w:r>
            <w:r w:rsidRPr="001633E1">
              <w:rPr>
                <w:b/>
              </w:rPr>
              <w:t xml:space="preserve"> гг.</w:t>
            </w:r>
          </w:p>
        </w:tc>
        <w:tc>
          <w:tcPr>
            <w:tcW w:w="133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1941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96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841</w:t>
            </w:r>
          </w:p>
        </w:tc>
        <w:tc>
          <w:tcPr>
            <w:tcW w:w="1602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0" w:type="dxa"/>
          </w:tcPr>
          <w:p w:rsidR="00845100" w:rsidRPr="001633E1" w:rsidRDefault="00845100" w:rsidP="008A1FBB">
            <w:pPr>
              <w:jc w:val="center"/>
              <w:rPr>
                <w:b/>
              </w:rPr>
            </w:pPr>
          </w:p>
        </w:tc>
      </w:tr>
    </w:tbl>
    <w:p w:rsidR="00845100" w:rsidRDefault="00845100"/>
    <w:p w:rsidR="00845100" w:rsidRDefault="00845100"/>
    <w:p w:rsidR="00845100" w:rsidRPr="00075A46" w:rsidRDefault="00845100" w:rsidP="00075A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Бережновского сельского поселения                                                                                                    И.А. Сидоренко </w:t>
      </w:r>
    </w:p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/>
    <w:p w:rsidR="00845100" w:rsidRDefault="00845100" w:rsidP="002E7147">
      <w:pPr>
        <w:jc w:val="both"/>
      </w:pPr>
    </w:p>
    <w:sectPr w:rsidR="00845100" w:rsidSect="002E71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47"/>
    <w:rsid w:val="00024393"/>
    <w:rsid w:val="00075A46"/>
    <w:rsid w:val="001633E1"/>
    <w:rsid w:val="00285F1D"/>
    <w:rsid w:val="002E7147"/>
    <w:rsid w:val="00316160"/>
    <w:rsid w:val="00345C1C"/>
    <w:rsid w:val="003679E8"/>
    <w:rsid w:val="00393570"/>
    <w:rsid w:val="00407A67"/>
    <w:rsid w:val="00407D7C"/>
    <w:rsid w:val="00461B39"/>
    <w:rsid w:val="004C79C0"/>
    <w:rsid w:val="00531948"/>
    <w:rsid w:val="005F658B"/>
    <w:rsid w:val="00603552"/>
    <w:rsid w:val="006515DD"/>
    <w:rsid w:val="006E185A"/>
    <w:rsid w:val="00716AC9"/>
    <w:rsid w:val="00845100"/>
    <w:rsid w:val="008A1FBB"/>
    <w:rsid w:val="008C0238"/>
    <w:rsid w:val="00A13E3E"/>
    <w:rsid w:val="00AC5CA4"/>
    <w:rsid w:val="00CA3E6B"/>
    <w:rsid w:val="00CE45AD"/>
    <w:rsid w:val="00D92F27"/>
    <w:rsid w:val="00DE5CF0"/>
    <w:rsid w:val="00E278F7"/>
    <w:rsid w:val="00EB6FF2"/>
    <w:rsid w:val="00F4686C"/>
    <w:rsid w:val="00FA59E7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47"/>
    <w:pPr>
      <w:jc w:val="right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65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hnovk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337</Words>
  <Characters>1927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ADMIN</cp:lastModifiedBy>
  <cp:revision>11</cp:revision>
  <cp:lastPrinted>2016-08-24T13:03:00Z</cp:lastPrinted>
  <dcterms:created xsi:type="dcterms:W3CDTF">2016-08-24T08:39:00Z</dcterms:created>
  <dcterms:modified xsi:type="dcterms:W3CDTF">2016-09-15T05:39:00Z</dcterms:modified>
</cp:coreProperties>
</file>